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6C44" w14:textId="77777777" w:rsidR="00C83A6E" w:rsidRDefault="00C83A6E">
      <w:pPr>
        <w:pStyle w:val="Heading3"/>
        <w:jc w:val="left"/>
        <w:rPr>
          <w:b w:val="0"/>
          <w:sz w:val="16"/>
        </w:rPr>
      </w:pPr>
    </w:p>
    <w:p w14:paraId="0E236138" w14:textId="77777777" w:rsidR="00C83A6E" w:rsidRDefault="00C83A6E">
      <w:pPr>
        <w:pStyle w:val="Heading3"/>
      </w:pPr>
      <w:r>
        <w:t>ΥΠΕΥΘΥΝΗ ΔΗΛΩΣΗ</w:t>
      </w:r>
    </w:p>
    <w:p w14:paraId="7E556620" w14:textId="77777777"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2D3BD017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6AAABC93" w14:textId="77777777" w:rsidR="00D82F31" w:rsidRPr="009E54A3" w:rsidRDefault="0054506A" w:rsidP="00D82F31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14:paraId="4CF46302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311326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14:paraId="35C7CC46" w14:textId="77777777" w:rsidR="00C83A6E" w:rsidRPr="009E54A3" w:rsidRDefault="00E86BB9" w:rsidP="00E86BB9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Τη Γραμματεία του Τμήματος Πληροφορικής και Τηλεπικοινωνιών ΕΚΠΑ</w:t>
            </w:r>
          </w:p>
        </w:tc>
      </w:tr>
      <w:tr w:rsidR="00C83A6E" w14:paraId="1F88A130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872BCD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14:paraId="1AA83CC7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433067F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3109DF5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5C47B0B0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9C787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28C658C1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8531D79" w14:textId="77777777" w:rsidTr="009E54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14:paraId="4552423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7FC29ECD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DDC639F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9EA6AA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14:paraId="7C6C9D53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6222156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F4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EFFA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EA2FA5C" w14:textId="77777777" w:rsidTr="009E54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65C01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14:paraId="18867EF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14:paraId="7AC13F9D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62B2563B" w14:textId="77777777"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14:paraId="10870A3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D6B8EF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225850C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120B5CB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14:paraId="4EEB071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7C9943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2C105BE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0AA1BDF4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7A00ECB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5347C528" w14:textId="77777777" w:rsidTr="00146C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79FCE0D" w14:textId="77777777"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14:paraId="38B09C0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6A5F2B3C" w14:textId="77777777"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14:paraId="600A8372" w14:textId="77777777"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14:paraId="0E61A6C6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637776" w14:textId="77777777"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14:paraId="0560B7A2" w14:textId="77777777" w:rsidTr="004E768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19EA9ADF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58442EE8" w14:textId="77777777"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14:paraId="4AC86893" w14:textId="77777777"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14:paraId="1BBD9F90" w14:textId="77777777" w:rsidTr="004E768A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A71685D" w14:textId="77777777" w:rsidR="0054506A" w:rsidRPr="00146CA1" w:rsidRDefault="0054506A" w:rsidP="00E86BB9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</w:t>
            </w:r>
            <w:r w:rsidR="00E86BB9">
              <w:rPr>
                <w:rFonts w:cs="Calibri"/>
                <w:sz w:val="20"/>
                <w:szCs w:val="20"/>
              </w:rPr>
              <w:t xml:space="preserve">της </w:t>
            </w:r>
            <w:r w:rsidR="00E86BB9" w:rsidRPr="00E86BB9">
              <w:rPr>
                <w:rFonts w:cs="Calibri"/>
                <w:b/>
                <w:sz w:val="20"/>
                <w:szCs w:val="20"/>
              </w:rPr>
              <w:t>26</w:t>
            </w:r>
            <w:r w:rsidR="00E86BB9" w:rsidRPr="00E86BB9">
              <w:rPr>
                <w:rFonts w:cs="Calibri"/>
                <w:b/>
                <w:sz w:val="20"/>
                <w:szCs w:val="20"/>
                <w:vertAlign w:val="superscript"/>
              </w:rPr>
              <w:t>ης</w:t>
            </w:r>
            <w:r w:rsidR="00E86BB9" w:rsidRPr="00E86BB9">
              <w:rPr>
                <w:rFonts w:cs="Calibri"/>
                <w:b/>
                <w:sz w:val="20"/>
                <w:szCs w:val="20"/>
              </w:rPr>
              <w:t xml:space="preserve"> Φεβρουαρίου 2021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αποδέχομαι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54506A" w:rsidRPr="00B14191" w14:paraId="77B7F329" w14:textId="77777777" w:rsidTr="004E768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9F20BE" w14:textId="77777777" w:rsidR="0054506A" w:rsidRPr="00146CA1" w:rsidRDefault="004D7F78" w:rsidP="004D7F78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>Δεν έχω εκκρεμότητες με τις βιβλιοθήκες του Εθνικού και Καποδιστριακού Πανεπιστημίου Αθηνών, καθώς και με τη Βιβλιοθήκη του Τμήματός μου</w:t>
            </w:r>
            <w:r w:rsidR="00146CA1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D7F78" w:rsidRPr="00B14191" w14:paraId="608C0D1B" w14:textId="77777777" w:rsidTr="004E768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F85970" w14:textId="77777777" w:rsidR="004D7F78" w:rsidRPr="00146CA1" w:rsidRDefault="004D7F78" w:rsidP="00B1254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>Δεν έχω εκκρεμότητες με την Φοιτητική Εστία</w:t>
            </w:r>
            <w:r w:rsidR="00B12543">
              <w:rPr>
                <w:rFonts w:cs="Calibri"/>
                <w:sz w:val="20"/>
                <w:szCs w:val="20"/>
              </w:rPr>
              <w:t>,</w:t>
            </w:r>
            <w:r w:rsidRPr="00146CA1">
              <w:rPr>
                <w:rFonts w:cs="Calibri"/>
                <w:sz w:val="20"/>
                <w:szCs w:val="20"/>
              </w:rPr>
              <w:t xml:space="preserve"> στην οποία διέμενα </w:t>
            </w:r>
            <w:r w:rsidRPr="00146CA1">
              <w:rPr>
                <w:rFonts w:cs="Calibri"/>
                <w:b/>
                <w:sz w:val="20"/>
                <w:szCs w:val="20"/>
              </w:rPr>
              <w:t xml:space="preserve">(εφόσον </w:t>
            </w:r>
            <w:r w:rsidR="00B12543">
              <w:rPr>
                <w:rFonts w:cs="Calibri"/>
                <w:b/>
                <w:sz w:val="20"/>
                <w:szCs w:val="20"/>
              </w:rPr>
              <w:t>διαμένατε στη</w:t>
            </w:r>
            <w:r w:rsidRPr="00146CA1">
              <w:rPr>
                <w:rFonts w:cs="Calibri"/>
                <w:b/>
                <w:sz w:val="20"/>
                <w:szCs w:val="20"/>
              </w:rPr>
              <w:t xml:space="preserve"> Φοιτ. Εστία, ειδάλλως διαγράφεται).</w:t>
            </w:r>
          </w:p>
        </w:tc>
      </w:tr>
      <w:tr w:rsidR="004D7F78" w:rsidRPr="00B14191" w14:paraId="5968B161" w14:textId="77777777" w:rsidTr="004E768A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DFA277" w14:textId="77777777" w:rsidR="004D7F78" w:rsidRPr="00146CA1" w:rsidRDefault="00146CA1" w:rsidP="008D72AA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>Έχω ολοκληρώσει τη διαδικασία κατάθεση</w:t>
            </w:r>
            <w:r w:rsidR="008D72AA">
              <w:rPr>
                <w:rFonts w:cs="Calibri"/>
                <w:sz w:val="20"/>
                <w:szCs w:val="20"/>
              </w:rPr>
              <w:t>ς</w:t>
            </w:r>
            <w:r w:rsidRPr="00146CA1">
              <w:rPr>
                <w:rFonts w:cs="Calibri"/>
                <w:sz w:val="20"/>
                <w:szCs w:val="20"/>
              </w:rPr>
              <w:t xml:space="preserve"> της Πτυχιακής/Διπλωματικής μου Εργασίας</w:t>
            </w:r>
            <w:r w:rsidR="00ED4697">
              <w:rPr>
                <w:rFonts w:cs="Calibri"/>
                <w:sz w:val="20"/>
                <w:szCs w:val="20"/>
              </w:rPr>
              <w:t>,</w:t>
            </w:r>
            <w:r w:rsidRPr="00146CA1">
              <w:rPr>
                <w:rFonts w:cs="Calibri"/>
                <w:sz w:val="20"/>
                <w:szCs w:val="20"/>
              </w:rPr>
              <w:t xml:space="preserve"> σύμφωνα με το Πρόγραμμα Σπουδών του Τμήματος</w:t>
            </w:r>
            <w:r w:rsidRPr="00146CA1">
              <w:rPr>
                <w:rFonts w:cs="Calibri"/>
                <w:b/>
                <w:sz w:val="20"/>
                <w:szCs w:val="20"/>
              </w:rPr>
              <w:t xml:space="preserve"> (όπου αυτό προβλέπεται, ειδάλλως διαγράφεται)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4D7F78" w:rsidRPr="00B14191" w14:paraId="1485DF0F" w14:textId="77777777" w:rsidTr="004E768A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69C3B6" w14:textId="77777777" w:rsidR="00146CA1" w:rsidRPr="00146CA1" w:rsidRDefault="00146CA1" w:rsidP="00E86BB9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</w:t>
            </w:r>
            <w:r w:rsidR="00E86BB9">
              <w:rPr>
                <w:rFonts w:cs="Calibri"/>
                <w:sz w:val="20"/>
                <w:szCs w:val="20"/>
              </w:rPr>
              <w:t xml:space="preserve">της </w:t>
            </w:r>
            <w:r w:rsidR="00E86BB9" w:rsidRPr="00E86BB9">
              <w:rPr>
                <w:rFonts w:cs="Calibri"/>
                <w:b/>
                <w:sz w:val="20"/>
                <w:szCs w:val="20"/>
              </w:rPr>
              <w:t>26ης Φεβρουαρίου 2021</w:t>
            </w:r>
            <w:r w:rsidR="00E86BB9">
              <w:rPr>
                <w:rFonts w:cs="Calibri"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>οφείλω να ενημερώσω άμεσα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Γραμματείας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14:paraId="7A63611D" w14:textId="77777777" w:rsidTr="004E768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CAEFEE" w14:textId="77777777" w:rsidR="00146CA1" w:rsidRPr="00146CA1" w:rsidRDefault="00146CA1" w:rsidP="00146CA1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</w:tbl>
    <w:p w14:paraId="519185DA" w14:textId="77777777"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14:paraId="56C8E0D3" w14:textId="77777777"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  <w:r w:rsidR="00B12543">
        <w:rPr>
          <w:color w:val="000000"/>
          <w:sz w:val="18"/>
          <w:szCs w:val="16"/>
        </w:rPr>
        <w:t>.</w:t>
      </w:r>
    </w:p>
    <w:p w14:paraId="7365D651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14:paraId="24DBCF33" w14:textId="77777777" w:rsidR="00146CA1" w:rsidRDefault="00146CA1">
      <w:pPr>
        <w:pStyle w:val="BodyTextIndent"/>
        <w:ind w:left="0" w:right="484"/>
        <w:jc w:val="right"/>
        <w:rPr>
          <w:sz w:val="16"/>
        </w:rPr>
      </w:pPr>
    </w:p>
    <w:p w14:paraId="1FA88F0D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2084B00E" w14:textId="77777777"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14:paraId="1D62C3C2" w14:textId="77777777" w:rsidR="006577FF" w:rsidRDefault="006577FF" w:rsidP="00D82F31">
      <w:pPr>
        <w:pStyle w:val="BodyTextIndent"/>
        <w:ind w:left="0" w:right="484"/>
        <w:jc w:val="right"/>
        <w:rPr>
          <w:sz w:val="16"/>
        </w:rPr>
      </w:pPr>
    </w:p>
    <w:p w14:paraId="70FCA591" w14:textId="77777777"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</w:t>
        </w:r>
        <w:r w:rsidRPr="00146CA1">
          <w:rPr>
            <w:rStyle w:val="Hyperlink"/>
            <w:sz w:val="18"/>
            <w:szCs w:val="18"/>
          </w:rPr>
          <w:t>w</w:t>
        </w:r>
        <w:r w:rsidRPr="00146CA1">
          <w:rPr>
            <w:rStyle w:val="Hyperlink"/>
            <w:sz w:val="18"/>
            <w:szCs w:val="18"/>
          </w:rPr>
          <w:t>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85AE0" w14:textId="77777777" w:rsidR="00A97973" w:rsidRDefault="00A97973">
      <w:r>
        <w:separator/>
      </w:r>
    </w:p>
  </w:endnote>
  <w:endnote w:type="continuationSeparator" w:id="0">
    <w:p w14:paraId="13F5F2D6" w14:textId="77777777" w:rsidR="00A97973" w:rsidRDefault="00A9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836D" w14:textId="77777777" w:rsidR="00A97973" w:rsidRDefault="00A97973">
      <w:r>
        <w:separator/>
      </w:r>
    </w:p>
  </w:footnote>
  <w:footnote w:type="continuationSeparator" w:id="0">
    <w:p w14:paraId="39CAE25F" w14:textId="77777777" w:rsidR="00A97973" w:rsidRDefault="00A9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05F6A" w14:textId="2591B916" w:rsidR="00C83A6E" w:rsidRDefault="00622129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7A3F4650" wp14:editId="399F0BBA">
          <wp:extent cx="558800" cy="527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7293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918FA"/>
    <w:multiLevelType w:val="hybridMultilevel"/>
    <w:tmpl w:val="B5E83654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1414F3"/>
    <w:rsid w:val="00146CA1"/>
    <w:rsid w:val="001D1F9C"/>
    <w:rsid w:val="00353785"/>
    <w:rsid w:val="00410185"/>
    <w:rsid w:val="004D7F78"/>
    <w:rsid w:val="004E768A"/>
    <w:rsid w:val="005267F6"/>
    <w:rsid w:val="0054506A"/>
    <w:rsid w:val="0060134C"/>
    <w:rsid w:val="00622129"/>
    <w:rsid w:val="006577FF"/>
    <w:rsid w:val="008D72AA"/>
    <w:rsid w:val="008E5666"/>
    <w:rsid w:val="009465CA"/>
    <w:rsid w:val="009E54A3"/>
    <w:rsid w:val="00A47580"/>
    <w:rsid w:val="00A66437"/>
    <w:rsid w:val="00A97973"/>
    <w:rsid w:val="00AC682B"/>
    <w:rsid w:val="00B12543"/>
    <w:rsid w:val="00B14191"/>
    <w:rsid w:val="00B85C55"/>
    <w:rsid w:val="00C83A6E"/>
    <w:rsid w:val="00D76B67"/>
    <w:rsid w:val="00D82F31"/>
    <w:rsid w:val="00DF3668"/>
    <w:rsid w:val="00E86BB9"/>
    <w:rsid w:val="00ED4697"/>
    <w:rsid w:val="00F6557A"/>
    <w:rsid w:val="00F6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46E28F4"/>
  <w15:chartTrackingRefBased/>
  <w15:docId w15:val="{353835BC-84AE-47D2-AE05-AB03069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94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2556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leda lee</cp:lastModifiedBy>
  <cp:revision>2</cp:revision>
  <cp:lastPrinted>2021-02-03T15:46:00Z</cp:lastPrinted>
  <dcterms:created xsi:type="dcterms:W3CDTF">2021-02-03T15:47:00Z</dcterms:created>
  <dcterms:modified xsi:type="dcterms:W3CDTF">2021-02-03T15:47:00Z</dcterms:modified>
</cp:coreProperties>
</file>