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9F" w:rsidRDefault="00E1287A">
      <w:pPr>
        <w:pStyle w:val="Heading3"/>
        <w:jc w:val="left"/>
        <w:rPr>
          <w:b w:val="0"/>
          <w:sz w:val="16"/>
        </w:rPr>
      </w:pPr>
      <w:r>
        <w:rPr>
          <w:b w:val="0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o:allowincell="f" filled="f"/>
            </w:pict>
          </mc:Fallback>
        </mc:AlternateContent>
      </w:r>
    </w:p>
    <w:p w:rsidR="00C4189F" w:rsidRDefault="00C4189F">
      <w:pPr>
        <w:pStyle w:val="Heading3"/>
      </w:pPr>
      <w:r>
        <w:t>ΥΠΕΥΘΥΝΗ ΔΗΛΩΣΗ</w:t>
      </w:r>
    </w:p>
    <w:p w:rsidR="00C4189F" w:rsidRDefault="00C4189F">
      <w:pPr>
        <w:pStyle w:val="Heading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C4189F" w:rsidRDefault="00C4189F">
      <w:pPr>
        <w:pStyle w:val="Header"/>
        <w:tabs>
          <w:tab w:val="clear" w:pos="4153"/>
          <w:tab w:val="clear" w:pos="8306"/>
        </w:tabs>
      </w:pPr>
    </w:p>
    <w:p w:rsidR="00C4189F" w:rsidRDefault="00C4189F">
      <w:pPr>
        <w:pStyle w:val="BodyText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C4189F" w:rsidRDefault="00C4189F">
      <w:pPr>
        <w:pStyle w:val="BodyText"/>
        <w:jc w:val="left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4189F" w:rsidTr="00D673E5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4"/>
            <w:vAlign w:val="center"/>
          </w:tcPr>
          <w:p w:rsidR="00C4189F" w:rsidRPr="00CD4EC8" w:rsidRDefault="00CD4EC8" w:rsidP="00D673E5">
            <w:pPr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  <w:r w:rsidRPr="00CD4EC8">
              <w:rPr>
                <w:rFonts w:ascii="Arial" w:hAnsi="Arial" w:cs="Arial"/>
                <w:b/>
                <w:sz w:val="22"/>
                <w:szCs w:val="22"/>
              </w:rPr>
              <w:t xml:space="preserve">Τη Γραμματεία του Τμήματος Πληροφορικής </w:t>
            </w:r>
            <w:r w:rsidR="00D673E5">
              <w:rPr>
                <w:rFonts w:ascii="Arial" w:hAnsi="Arial" w:cs="Arial"/>
                <w:b/>
                <w:sz w:val="22"/>
                <w:szCs w:val="22"/>
              </w:rPr>
              <w:t>και</w:t>
            </w:r>
            <w:r w:rsidRPr="00CD4EC8">
              <w:rPr>
                <w:rFonts w:ascii="Arial" w:hAnsi="Arial" w:cs="Arial"/>
                <w:b/>
                <w:sz w:val="22"/>
                <w:szCs w:val="22"/>
              </w:rPr>
              <w:t xml:space="preserve"> Τηλεπικοινωνιών ΕΚΠΑ</w:t>
            </w:r>
          </w:p>
        </w:tc>
      </w:tr>
      <w:tr w:rsidR="00C418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C4189F" w:rsidRPr="001C4B9F" w:rsidRDefault="00C4189F">
            <w:pPr>
              <w:spacing w:before="240"/>
              <w:ind w:right="-6878"/>
              <w:rPr>
                <w:rFonts w:ascii="Arial" w:hAnsi="Arial"/>
                <w:b/>
              </w:rPr>
            </w:pPr>
          </w:p>
        </w:tc>
        <w:tc>
          <w:tcPr>
            <w:tcW w:w="1080" w:type="dxa"/>
            <w:gridSpan w:val="3"/>
          </w:tcPr>
          <w:p w:rsidR="00C4189F" w:rsidRDefault="00C4189F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4189F" w:rsidRPr="001C4B9F" w:rsidRDefault="00C4189F">
            <w:pPr>
              <w:spacing w:before="240"/>
              <w:ind w:right="-6878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C4189F" w:rsidRPr="001C4B9F" w:rsidRDefault="00C4189F">
            <w:pPr>
              <w:spacing w:before="240"/>
              <w:ind w:right="-2332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  <w:gridSpan w:val="2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72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540" w:type="dxa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  <w:tr w:rsidR="00C4189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4189F" w:rsidRDefault="00C4189F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C4189F" w:rsidRPr="001C4B9F" w:rsidRDefault="00C4189F">
            <w:pPr>
              <w:spacing w:before="240"/>
              <w:rPr>
                <w:rFonts w:ascii="Arial" w:hAnsi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4189F" w:rsidRDefault="00C418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C4189F" w:rsidRDefault="00C418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4189F" w:rsidRPr="00722BBA" w:rsidRDefault="00C4189F">
            <w:pPr>
              <w:spacing w:before="240"/>
              <w:rPr>
                <w:rFonts w:ascii="Arial" w:hAnsi="Arial"/>
                <w:b/>
              </w:rPr>
            </w:pPr>
          </w:p>
        </w:tc>
      </w:tr>
    </w:tbl>
    <w:p w:rsidR="00C4189F" w:rsidRDefault="00C4189F">
      <w:pPr>
        <w:rPr>
          <w:rFonts w:ascii="Arial" w:hAnsi="Arial"/>
          <w:b/>
          <w:sz w:val="28"/>
        </w:rPr>
      </w:pPr>
    </w:p>
    <w:p w:rsidR="00C4189F" w:rsidRDefault="00C4189F">
      <w:pPr>
        <w:sectPr w:rsidR="00C4189F">
          <w:headerReference w:type="default" r:id="rId9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4189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4189F" w:rsidRDefault="00C4189F">
            <w:pPr>
              <w:ind w:right="124"/>
              <w:rPr>
                <w:rFonts w:ascii="Arial" w:hAnsi="Arial"/>
                <w:sz w:val="18"/>
              </w:rPr>
            </w:pPr>
          </w:p>
          <w:p w:rsidR="00C4189F" w:rsidRDefault="00C4189F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4189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50154B" w:rsidRDefault="0050154B" w:rsidP="00D01780">
            <w:pPr>
              <w:spacing w:before="60"/>
              <w:ind w:right="12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Α) </w:t>
            </w:r>
            <w:r w:rsidRPr="00470692">
              <w:rPr>
                <w:rFonts w:ascii="Calibri" w:hAnsi="Calibri" w:cs="Calibri"/>
                <w:sz w:val="22"/>
              </w:rPr>
              <w:t xml:space="preserve">δεν έχω κάνει χρήση του δικαιώματος απαλλαγής από τα τέλη φοίτησης </w:t>
            </w:r>
            <w:r w:rsidR="00E550F2">
              <w:rPr>
                <w:rFonts w:ascii="Calibri" w:hAnsi="Calibri" w:cs="Calibri"/>
                <w:sz w:val="22"/>
              </w:rPr>
              <w:t>(</w:t>
            </w:r>
            <w:r w:rsidR="00E550F2" w:rsidRPr="00470692">
              <w:rPr>
                <w:rFonts w:ascii="Calibri" w:hAnsi="Calibri" w:cs="Calibri"/>
                <w:sz w:val="22"/>
              </w:rPr>
              <w:t>με τη διάταξη του</w:t>
            </w:r>
            <w:r w:rsidR="00E550F2">
              <w:rPr>
                <w:rFonts w:ascii="Calibri" w:hAnsi="Calibri" w:cs="Calibri"/>
                <w:sz w:val="22"/>
              </w:rPr>
              <w:t xml:space="preserve"> άρθρου 35 του ν. 4485/2017</w:t>
            </w:r>
            <w:r w:rsidR="00E550F2">
              <w:rPr>
                <w:rFonts w:ascii="Calibri" w:hAnsi="Calibri" w:cs="Calibri"/>
                <w:sz w:val="22"/>
              </w:rPr>
              <w:t xml:space="preserve">) </w:t>
            </w:r>
            <w:r w:rsidRPr="00470692">
              <w:rPr>
                <w:rFonts w:ascii="Calibri" w:hAnsi="Calibri" w:cs="Calibri"/>
                <w:sz w:val="22"/>
              </w:rPr>
              <w:t>σε άλλο Π</w:t>
            </w:r>
            <w:r>
              <w:rPr>
                <w:rFonts w:ascii="Calibri" w:hAnsi="Calibri" w:cs="Calibri"/>
                <w:sz w:val="22"/>
              </w:rPr>
              <w:t xml:space="preserve">ρόγραμμα </w:t>
            </w:r>
            <w:r w:rsidRPr="00470692">
              <w:rPr>
                <w:rFonts w:ascii="Calibri" w:hAnsi="Calibri" w:cs="Calibri"/>
                <w:sz w:val="22"/>
              </w:rPr>
              <w:t>Μ</w:t>
            </w:r>
            <w:r>
              <w:rPr>
                <w:rFonts w:ascii="Calibri" w:hAnsi="Calibri" w:cs="Calibri"/>
                <w:sz w:val="22"/>
              </w:rPr>
              <w:t xml:space="preserve">εταπτυχιακών </w:t>
            </w:r>
            <w:r w:rsidRPr="00470692">
              <w:rPr>
                <w:rFonts w:ascii="Calibri" w:hAnsi="Calibri" w:cs="Calibri"/>
                <w:sz w:val="22"/>
              </w:rPr>
              <w:t>Σ</w:t>
            </w:r>
            <w:r>
              <w:rPr>
                <w:rFonts w:ascii="Calibri" w:hAnsi="Calibri" w:cs="Calibri"/>
                <w:sz w:val="22"/>
              </w:rPr>
              <w:t>πουδών</w:t>
            </w:r>
            <w:r w:rsidRPr="00470692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(ΠΜΣ)</w:t>
            </w:r>
            <w:r w:rsidR="00E550F2">
              <w:rPr>
                <w:rFonts w:ascii="Calibri" w:hAnsi="Calibri" w:cs="Calibri"/>
                <w:sz w:val="22"/>
              </w:rPr>
              <w:t xml:space="preserve"> </w:t>
            </w:r>
            <w:r w:rsidR="00E550F2" w:rsidRPr="00E550F2">
              <w:rPr>
                <w:rFonts w:ascii="Calibri" w:hAnsi="Calibri" w:cs="Calibri"/>
                <w:sz w:val="22"/>
              </w:rPr>
              <w:t xml:space="preserve">του ιδίου Τμήματος ή άλλου Τμήματος του </w:t>
            </w:r>
            <w:proofErr w:type="spellStart"/>
            <w:r w:rsidR="00E550F2" w:rsidRPr="00E550F2">
              <w:rPr>
                <w:rFonts w:ascii="Calibri" w:hAnsi="Calibri" w:cs="Calibri"/>
                <w:sz w:val="22"/>
              </w:rPr>
              <w:t>ΕΚΠΑ</w:t>
            </w:r>
            <w:proofErr w:type="spellEnd"/>
            <w:r w:rsidR="00E550F2" w:rsidRPr="00E550F2">
              <w:rPr>
                <w:rFonts w:ascii="Calibri" w:hAnsi="Calibri" w:cs="Calibri"/>
                <w:sz w:val="22"/>
              </w:rPr>
              <w:t xml:space="preserve"> ή άλλου Ιδρύματος</w:t>
            </w:r>
            <w:r w:rsidR="00E550F2">
              <w:rPr>
                <w:rFonts w:ascii="Calibri" w:hAnsi="Calibri" w:cs="Calibri"/>
                <w:sz w:val="22"/>
              </w:rPr>
              <w:t>,</w:t>
            </w:r>
          </w:p>
          <w:p w:rsidR="00D70D6B" w:rsidRDefault="0050154B" w:rsidP="00D01780">
            <w:pPr>
              <w:spacing w:before="60"/>
              <w:ind w:right="12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Β) </w:t>
            </w:r>
            <w:r w:rsidRPr="00470692">
              <w:rPr>
                <w:rFonts w:ascii="Calibri" w:hAnsi="Calibri" w:cs="Calibri"/>
                <w:sz w:val="22"/>
              </w:rPr>
              <w:t xml:space="preserve">δεν λαμβάνω υποτροφία από </w:t>
            </w:r>
            <w:r w:rsidR="00E550F2">
              <w:rPr>
                <w:rFonts w:ascii="Calibri" w:hAnsi="Calibri" w:cs="Calibri"/>
                <w:sz w:val="22"/>
              </w:rPr>
              <w:t xml:space="preserve">οποιαδήποτε </w:t>
            </w:r>
            <w:r w:rsidRPr="00470692">
              <w:rPr>
                <w:rFonts w:ascii="Calibri" w:hAnsi="Calibri" w:cs="Calibri"/>
                <w:sz w:val="22"/>
              </w:rPr>
              <w:t>πηγή</w:t>
            </w:r>
            <w:r w:rsidR="00E550F2">
              <w:rPr>
                <w:rFonts w:ascii="Calibri" w:hAnsi="Calibri" w:cs="Calibri"/>
                <w:sz w:val="22"/>
              </w:rPr>
              <w:t xml:space="preserve"> και</w:t>
            </w:r>
          </w:p>
          <w:p w:rsidR="00E550F2" w:rsidRPr="00E550F2" w:rsidRDefault="00E550F2" w:rsidP="00D01780">
            <w:pPr>
              <w:spacing w:before="60"/>
              <w:ind w:right="125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Γ) </w:t>
            </w:r>
            <w:r w:rsidRPr="00E550F2">
              <w:rPr>
                <w:rFonts w:ascii="Calibri" w:hAnsi="Calibri" w:cs="Calibri"/>
                <w:sz w:val="22"/>
              </w:rPr>
              <w:t>δεν έχ</w:t>
            </w:r>
            <w:r w:rsidRPr="00E550F2">
              <w:rPr>
                <w:rFonts w:ascii="Calibri" w:hAnsi="Calibri" w:cs="Calibri"/>
                <w:sz w:val="22"/>
              </w:rPr>
              <w:t>ω</w:t>
            </w:r>
            <w:r w:rsidRPr="00E550F2">
              <w:rPr>
                <w:rFonts w:ascii="Calibri" w:hAnsi="Calibri" w:cs="Calibri"/>
                <w:sz w:val="22"/>
              </w:rPr>
              <w:t xml:space="preserve"> υποβάλει αντίστοιχη αίτηση απαλλαγής </w:t>
            </w:r>
            <w:r w:rsidRPr="00E550F2">
              <w:rPr>
                <w:rFonts w:ascii="Calibri" w:hAnsi="Calibri" w:cs="Calibri"/>
                <w:sz w:val="22"/>
              </w:rPr>
              <w:t xml:space="preserve">από τα τέλη φοίτησης </w:t>
            </w:r>
            <w:r w:rsidRPr="00E550F2">
              <w:rPr>
                <w:rFonts w:ascii="Calibri" w:hAnsi="Calibri" w:cs="Calibri"/>
                <w:sz w:val="22"/>
              </w:rPr>
              <w:t xml:space="preserve">σε άλλο ΠΜΣ </w:t>
            </w:r>
            <w:r w:rsidR="00D765A5" w:rsidRPr="00E550F2">
              <w:rPr>
                <w:rFonts w:ascii="Calibri" w:hAnsi="Calibri" w:cs="Calibri"/>
                <w:sz w:val="22"/>
              </w:rPr>
              <w:t xml:space="preserve">του ιδίου Τμήματος ή άλλου Τμήματος του </w:t>
            </w:r>
            <w:proofErr w:type="spellStart"/>
            <w:r w:rsidR="00D765A5" w:rsidRPr="00E550F2">
              <w:rPr>
                <w:rFonts w:ascii="Calibri" w:hAnsi="Calibri" w:cs="Calibri"/>
                <w:sz w:val="22"/>
              </w:rPr>
              <w:t>ΕΚΠΑ</w:t>
            </w:r>
            <w:proofErr w:type="spellEnd"/>
            <w:r w:rsidR="00D765A5" w:rsidRPr="00E550F2">
              <w:rPr>
                <w:rFonts w:ascii="Calibri" w:hAnsi="Calibri" w:cs="Calibri"/>
                <w:sz w:val="22"/>
              </w:rPr>
              <w:t xml:space="preserve"> ή άλλου Ιδρύματος</w:t>
            </w:r>
            <w:r w:rsidR="00D765A5" w:rsidRPr="00E550F2">
              <w:rPr>
                <w:rFonts w:ascii="Calibri" w:hAnsi="Calibri" w:cs="Calibri"/>
                <w:sz w:val="22"/>
              </w:rPr>
              <w:t xml:space="preserve"> </w:t>
            </w:r>
            <w:r w:rsidR="00D765A5">
              <w:rPr>
                <w:rFonts w:ascii="Calibri" w:hAnsi="Calibri" w:cs="Calibri"/>
                <w:sz w:val="22"/>
              </w:rPr>
              <w:t xml:space="preserve"> </w:t>
            </w:r>
            <w:bookmarkStart w:id="0" w:name="_GoBack"/>
            <w:bookmarkEnd w:id="0"/>
            <w:r w:rsidRPr="00E550F2">
              <w:rPr>
                <w:rFonts w:ascii="Calibri" w:hAnsi="Calibri" w:cs="Calibri"/>
                <w:sz w:val="22"/>
              </w:rPr>
              <w:t>και η αίτηση που υποβάλ</w:t>
            </w:r>
            <w:r w:rsidRPr="00E550F2">
              <w:rPr>
                <w:rFonts w:ascii="Calibri" w:hAnsi="Calibri" w:cs="Calibri"/>
                <w:sz w:val="22"/>
              </w:rPr>
              <w:t>ω</w:t>
            </w:r>
            <w:r w:rsidRPr="00E550F2">
              <w:rPr>
                <w:rFonts w:ascii="Calibri" w:hAnsi="Calibri" w:cs="Calibri"/>
                <w:sz w:val="22"/>
              </w:rPr>
              <w:t xml:space="preserve"> είναι μοναδική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:rsidR="00F90F69" w:rsidRPr="00F90F69" w:rsidRDefault="00F90F69" w:rsidP="00D01780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8E2A67" w:rsidRDefault="008E2A67">
      <w:pPr>
        <w:pStyle w:val="BodyTextIndent"/>
        <w:ind w:left="0" w:right="484"/>
        <w:jc w:val="right"/>
        <w:rPr>
          <w:sz w:val="16"/>
        </w:rPr>
      </w:pPr>
    </w:p>
    <w:p w:rsidR="008E2A67" w:rsidRDefault="008E2A67">
      <w:pPr>
        <w:pStyle w:val="BodyTextIndent"/>
        <w:ind w:left="0" w:right="484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C4189F" w:rsidRDefault="00C4189F">
      <w:pPr>
        <w:pStyle w:val="BodyTextIndent"/>
        <w:ind w:left="0" w:right="484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/>
        <w:jc w:val="right"/>
        <w:rPr>
          <w:sz w:val="16"/>
        </w:rPr>
      </w:pPr>
    </w:p>
    <w:p w:rsidR="00C4189F" w:rsidRDefault="00C4189F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D12E07" w:rsidRDefault="00D12E07">
      <w:pPr>
        <w:jc w:val="both"/>
        <w:rPr>
          <w:rFonts w:ascii="Arial" w:hAnsi="Arial"/>
          <w:sz w:val="18"/>
          <w:lang w:val="en-US"/>
        </w:rPr>
      </w:pPr>
    </w:p>
    <w:p w:rsidR="00D12E07" w:rsidRDefault="00D12E07">
      <w:pPr>
        <w:jc w:val="both"/>
        <w:rPr>
          <w:rFonts w:ascii="Arial" w:hAnsi="Arial"/>
          <w:sz w:val="18"/>
          <w:lang w:val="en-US"/>
        </w:rPr>
      </w:pPr>
    </w:p>
    <w:p w:rsidR="00C4189F" w:rsidRDefault="00C4189F">
      <w:pPr>
        <w:jc w:val="both"/>
        <w:rPr>
          <w:rFonts w:ascii="Arial" w:hAnsi="Arial"/>
          <w:sz w:val="18"/>
        </w:rPr>
      </w:pP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 xml:space="preserve">(2) Αναγράφεται ολογράφως. </w:t>
      </w:r>
    </w:p>
    <w:p w:rsidR="00C4189F" w:rsidRPr="000941BA" w:rsidRDefault="00C4189F">
      <w:pPr>
        <w:pStyle w:val="BodyTextIndent"/>
        <w:jc w:val="both"/>
        <w:rPr>
          <w:sz w:val="16"/>
          <w:szCs w:val="16"/>
        </w:rPr>
      </w:pPr>
      <w:r w:rsidRPr="000941BA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4189F" w:rsidRDefault="00C4189F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4189F">
      <w:headerReference w:type="default" r:id="rId10"/>
      <w:type w:val="continuous"/>
      <w:pgSz w:w="11906" w:h="16838" w:code="9"/>
      <w:pgMar w:top="1440" w:right="851" w:bottom="1618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1EA" w:rsidRDefault="002131EA">
      <w:r>
        <w:separator/>
      </w:r>
    </w:p>
  </w:endnote>
  <w:endnote w:type="continuationSeparator" w:id="0">
    <w:p w:rsidR="002131EA" w:rsidRDefault="0021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1EA" w:rsidRDefault="002131EA">
      <w:r>
        <w:separator/>
      </w:r>
    </w:p>
  </w:footnote>
  <w:footnote w:type="continuationSeparator" w:id="0">
    <w:p w:rsidR="002131EA" w:rsidRDefault="00213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C4189F">
      <w:tc>
        <w:tcPr>
          <w:tcW w:w="5508" w:type="dxa"/>
        </w:tcPr>
        <w:p w:rsidR="00C4189F" w:rsidRDefault="00E1287A">
          <w:pPr>
            <w:pStyle w:val="Header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C4189F" w:rsidRDefault="00C4189F">
          <w:pPr>
            <w:pStyle w:val="Header"/>
            <w:jc w:val="right"/>
            <w:rPr>
              <w:b/>
              <w:sz w:val="16"/>
            </w:rPr>
          </w:pPr>
        </w:p>
      </w:tc>
    </w:tr>
  </w:tbl>
  <w:p w:rsidR="00C4189F" w:rsidRDefault="00C4189F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9F" w:rsidRDefault="00C4189F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316A1B4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A8C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E96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2E9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402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86E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AB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5ACF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E0B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156643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C1675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CC3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668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D082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26E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9AB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AD0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A20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645803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309053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16C4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A9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5A4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962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A9C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AD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8EC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26FE5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BCB0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809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40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803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008C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1A3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6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82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01E6231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1744E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B4A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B06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B62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C09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AA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CD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69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8910DF"/>
    <w:multiLevelType w:val="hybridMultilevel"/>
    <w:tmpl w:val="7AEE9F82"/>
    <w:lvl w:ilvl="0" w:tplc="0672BC0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EBE8D3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6B609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AF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3A5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26D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FADA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6C54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C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081A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9F"/>
    <w:rsid w:val="00017D8F"/>
    <w:rsid w:val="00023BF9"/>
    <w:rsid w:val="000442C0"/>
    <w:rsid w:val="000941BA"/>
    <w:rsid w:val="001348C4"/>
    <w:rsid w:val="001629F1"/>
    <w:rsid w:val="00174488"/>
    <w:rsid w:val="00185AE0"/>
    <w:rsid w:val="001C0952"/>
    <w:rsid w:val="001C4B9F"/>
    <w:rsid w:val="002131EA"/>
    <w:rsid w:val="00307C39"/>
    <w:rsid w:val="004C6D25"/>
    <w:rsid w:val="0050154B"/>
    <w:rsid w:val="005C484C"/>
    <w:rsid w:val="00657C12"/>
    <w:rsid w:val="006E4687"/>
    <w:rsid w:val="00722BBA"/>
    <w:rsid w:val="007F3D1F"/>
    <w:rsid w:val="008E2A67"/>
    <w:rsid w:val="008F30CD"/>
    <w:rsid w:val="009A2311"/>
    <w:rsid w:val="00AB3E35"/>
    <w:rsid w:val="00C4189F"/>
    <w:rsid w:val="00CD4EC8"/>
    <w:rsid w:val="00D01780"/>
    <w:rsid w:val="00D12E07"/>
    <w:rsid w:val="00D673E5"/>
    <w:rsid w:val="00D70D6B"/>
    <w:rsid w:val="00D75504"/>
    <w:rsid w:val="00D76390"/>
    <w:rsid w:val="00D765A5"/>
    <w:rsid w:val="00E1287A"/>
    <w:rsid w:val="00E550F2"/>
    <w:rsid w:val="00EC022C"/>
    <w:rsid w:val="00EE1726"/>
    <w:rsid w:val="00F90F69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7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pPr>
      <w:ind w:left="-180"/>
    </w:pPr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E07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4DD4-3750-482C-BD47-66F7919D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10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Γραφείο Διασύνδεσης Α.Π.Θ.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Koupe</cp:lastModifiedBy>
  <cp:revision>5</cp:revision>
  <cp:lastPrinted>2018-07-13T08:18:00Z</cp:lastPrinted>
  <dcterms:created xsi:type="dcterms:W3CDTF">2018-11-09T15:32:00Z</dcterms:created>
  <dcterms:modified xsi:type="dcterms:W3CDTF">2018-11-10T11:41:00Z</dcterms:modified>
</cp:coreProperties>
</file>